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D64A" w14:textId="77777777" w:rsidR="00C5316D" w:rsidRDefault="00C5316D">
      <w:r>
        <w:rPr>
          <w:rFonts w:hint="eastAsia"/>
        </w:rPr>
        <w:t xml:space="preserve">　　　　　　　　　</w:t>
      </w:r>
      <w:r w:rsidRPr="00721D4B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721D4B">
        <w:rPr>
          <w:rFonts w:hint="eastAsia"/>
        </w:rPr>
        <w:t xml:space="preserve">　　</w:t>
      </w:r>
      <w:r w:rsidR="00B8643F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00B7A403" w14:textId="77777777" w:rsidR="00C5316D" w:rsidRDefault="00C5316D"/>
    <w:p w14:paraId="201BB360" w14:textId="667E26BE" w:rsidR="00C5316D" w:rsidRDefault="00C5316D">
      <w:r>
        <w:rPr>
          <w:rFonts w:hint="eastAsia"/>
        </w:rPr>
        <w:t xml:space="preserve">　</w:t>
      </w:r>
      <w:r w:rsidR="00D1706E">
        <w:rPr>
          <w:rFonts w:hint="eastAsia"/>
        </w:rPr>
        <w:t>公益</w:t>
      </w:r>
      <w:r>
        <w:rPr>
          <w:rFonts w:hint="eastAsia"/>
        </w:rPr>
        <w:t>財団法人</w:t>
      </w:r>
      <w:r w:rsidR="00B343D6">
        <w:rPr>
          <w:rFonts w:hint="eastAsia"/>
        </w:rPr>
        <w:t xml:space="preserve"> </w:t>
      </w:r>
      <w:r>
        <w:rPr>
          <w:rFonts w:hint="eastAsia"/>
        </w:rPr>
        <w:t>大阪府</w:t>
      </w:r>
      <w:r w:rsidR="00D1706E">
        <w:rPr>
          <w:rFonts w:hint="eastAsia"/>
        </w:rPr>
        <w:t>都市整備推進センター</w:t>
      </w:r>
      <w:r>
        <w:rPr>
          <w:rFonts w:hint="eastAsia"/>
        </w:rPr>
        <w:t>理事長　様</w:t>
      </w:r>
    </w:p>
    <w:p w14:paraId="61BD2AC3" w14:textId="77777777" w:rsidR="00C5316D" w:rsidRDefault="00C5316D"/>
    <w:p w14:paraId="311E6BB8" w14:textId="77777777" w:rsidR="00AA02FB" w:rsidRPr="00721D4B" w:rsidRDefault="00AA02FB" w:rsidP="00AA02FB">
      <w:pPr>
        <w:rPr>
          <w:kern w:val="0"/>
          <w:sz w:val="32"/>
          <w:szCs w:val="32"/>
        </w:rPr>
      </w:pPr>
      <w:r>
        <w:rPr>
          <w:rFonts w:hint="eastAsia"/>
        </w:rPr>
        <w:t xml:space="preserve">　　　　　　　　　　　　　　　</w:t>
      </w:r>
      <w:r w:rsidRPr="00C45C92">
        <w:rPr>
          <w:rFonts w:hint="eastAsia"/>
          <w:spacing w:val="420"/>
          <w:kern w:val="0"/>
          <w:sz w:val="32"/>
          <w:szCs w:val="32"/>
          <w:fitText w:val="2640" w:id="725334017"/>
        </w:rPr>
        <w:t>質問</w:t>
      </w:r>
      <w:r w:rsidRPr="00C45C92">
        <w:rPr>
          <w:rFonts w:hint="eastAsia"/>
          <w:kern w:val="0"/>
          <w:sz w:val="32"/>
          <w:szCs w:val="32"/>
          <w:fitText w:val="2640" w:id="725334017"/>
        </w:rPr>
        <w:t>書</w:t>
      </w:r>
    </w:p>
    <w:p w14:paraId="77175126" w14:textId="77777777" w:rsidR="00AA02FB" w:rsidRDefault="00AA02FB"/>
    <w:p w14:paraId="549120CE" w14:textId="50151366" w:rsidR="00AA02FB" w:rsidRPr="00AA02FB" w:rsidRDefault="00AA02FB">
      <w:pPr>
        <w:rPr>
          <w:u w:val="single"/>
        </w:rPr>
      </w:pPr>
      <w:r>
        <w:rPr>
          <w:rFonts w:hint="eastAsia"/>
        </w:rPr>
        <w:t xml:space="preserve">　　</w:t>
      </w:r>
      <w:r w:rsidRPr="00AA02FB">
        <w:rPr>
          <w:rFonts w:hint="eastAsia"/>
          <w:u w:val="single"/>
        </w:rPr>
        <w:t>入札件名：</w:t>
      </w:r>
      <w:r w:rsidR="00DA6140" w:rsidRPr="00DA6140">
        <w:rPr>
          <w:rFonts w:hint="eastAsia"/>
          <w:u w:val="single"/>
        </w:rPr>
        <w:t>新千里北町・新千里南町近隣センター来客用駐車場用地等貸付</w:t>
      </w:r>
    </w:p>
    <w:p w14:paraId="5EA45E5E" w14:textId="77777777" w:rsidR="00AA02FB" w:rsidRDefault="00AA02FB"/>
    <w:p w14:paraId="62C52CB0" w14:textId="77777777" w:rsidR="00AA02FB" w:rsidRDefault="00C818E0" w:rsidP="00AA02FB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　</w:t>
      </w:r>
      <w:r w:rsidR="00AA02FB">
        <w:rPr>
          <w:rFonts w:hint="eastAsia"/>
        </w:rPr>
        <w:t>◆</w:t>
      </w:r>
      <w:r w:rsidR="00AA02FB" w:rsidRPr="00C45C92">
        <w:rPr>
          <w:rFonts w:hint="eastAsia"/>
          <w:b/>
          <w:spacing w:val="172"/>
          <w:kern w:val="0"/>
          <w:fitText w:val="1320" w:id="725336576"/>
        </w:rPr>
        <w:t>質問</w:t>
      </w:r>
      <w:r w:rsidR="00AA02FB" w:rsidRPr="00C45C92">
        <w:rPr>
          <w:rFonts w:hint="eastAsia"/>
          <w:b/>
          <w:kern w:val="0"/>
          <w:fitText w:val="1320" w:id="725336576"/>
        </w:rPr>
        <w:t>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254"/>
      </w:tblGrid>
      <w:tr w:rsidR="00AA02FB" w14:paraId="200E3EFB" w14:textId="77777777" w:rsidTr="00AA02FB">
        <w:trPr>
          <w:trHeight w:val="531"/>
        </w:trPr>
        <w:tc>
          <w:tcPr>
            <w:tcW w:w="2230" w:type="dxa"/>
            <w:vAlign w:val="center"/>
          </w:tcPr>
          <w:p w14:paraId="41505566" w14:textId="77777777" w:rsidR="00AA02FB" w:rsidRPr="00AA02FB" w:rsidRDefault="00AA02FB" w:rsidP="00AA02FB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A02FB">
              <w:rPr>
                <w:rFonts w:asciiTheme="minorEastAsia" w:hAnsiTheme="minorEastAsia" w:hint="eastAsia"/>
                <w:szCs w:val="21"/>
              </w:rPr>
              <w:t>氏名（法人名）</w:t>
            </w:r>
          </w:p>
        </w:tc>
        <w:tc>
          <w:tcPr>
            <w:tcW w:w="6254" w:type="dxa"/>
            <w:vAlign w:val="center"/>
          </w:tcPr>
          <w:p w14:paraId="41E8EE64" w14:textId="77777777" w:rsidR="00AA02FB" w:rsidRPr="00AA02FB" w:rsidRDefault="00AA02FB" w:rsidP="00AA02F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A02FB" w14:paraId="28F02CC1" w14:textId="77777777" w:rsidTr="00AA02FB">
        <w:trPr>
          <w:trHeight w:val="567"/>
        </w:trPr>
        <w:tc>
          <w:tcPr>
            <w:tcW w:w="2230" w:type="dxa"/>
            <w:vAlign w:val="center"/>
          </w:tcPr>
          <w:p w14:paraId="5D92F60E" w14:textId="77777777" w:rsidR="00AA02FB" w:rsidRPr="00AA02FB" w:rsidRDefault="00AA02FB" w:rsidP="00AA02FB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A02FB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6254" w:type="dxa"/>
            <w:vAlign w:val="center"/>
          </w:tcPr>
          <w:p w14:paraId="69F64CE0" w14:textId="77777777" w:rsidR="00AA02FB" w:rsidRPr="00AA02FB" w:rsidRDefault="00AA02FB" w:rsidP="00AA02F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A02FB" w14:paraId="232E4D43" w14:textId="77777777" w:rsidTr="00AA02FB">
        <w:trPr>
          <w:trHeight w:val="561"/>
        </w:trPr>
        <w:tc>
          <w:tcPr>
            <w:tcW w:w="2230" w:type="dxa"/>
            <w:vAlign w:val="center"/>
          </w:tcPr>
          <w:p w14:paraId="20F1B9DD" w14:textId="77777777" w:rsidR="00AA02FB" w:rsidRPr="00AA02FB" w:rsidRDefault="00AA02FB" w:rsidP="00AA02FB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A02FB">
              <w:rPr>
                <w:rFonts w:asciiTheme="minorEastAsia" w:hAnsiTheme="minorEastAsia" w:hint="eastAsia"/>
                <w:szCs w:val="21"/>
              </w:rPr>
              <w:t>質問責任者</w:t>
            </w:r>
          </w:p>
        </w:tc>
        <w:tc>
          <w:tcPr>
            <w:tcW w:w="6254" w:type="dxa"/>
            <w:vAlign w:val="center"/>
          </w:tcPr>
          <w:p w14:paraId="74740D47" w14:textId="77777777" w:rsidR="00AA02FB" w:rsidRPr="00AA02FB" w:rsidRDefault="00AA02FB" w:rsidP="00AA02F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A02FB" w14:paraId="1295E3E5" w14:textId="77777777" w:rsidTr="00AA02FB">
        <w:trPr>
          <w:trHeight w:val="541"/>
        </w:trPr>
        <w:tc>
          <w:tcPr>
            <w:tcW w:w="2230" w:type="dxa"/>
            <w:vAlign w:val="center"/>
          </w:tcPr>
          <w:p w14:paraId="4256CF8B" w14:textId="77777777" w:rsidR="00AA02FB" w:rsidRPr="00AA02FB" w:rsidRDefault="00AA02FB" w:rsidP="00AA02FB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A02FB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254" w:type="dxa"/>
            <w:vAlign w:val="center"/>
          </w:tcPr>
          <w:p w14:paraId="1764D6EC" w14:textId="77777777" w:rsidR="00AA02FB" w:rsidRPr="00AA02FB" w:rsidRDefault="00AA02FB" w:rsidP="00AA02F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AA02FB">
              <w:rPr>
                <w:rFonts w:asciiTheme="minorEastAsia" w:hAnsiTheme="minorEastAsia" w:hint="eastAsia"/>
                <w:szCs w:val="21"/>
              </w:rPr>
              <w:t xml:space="preserve">（TEL　　　　　　　　　　</w:t>
            </w:r>
            <w:r w:rsidRPr="00AA02FB">
              <w:rPr>
                <w:rFonts w:asciiTheme="minorEastAsia" w:hAnsiTheme="minorEastAsia"/>
                <w:szCs w:val="21"/>
              </w:rPr>
              <w:t>）</w:t>
            </w:r>
            <w:r w:rsidRPr="00AA02FB">
              <w:rPr>
                <w:rFonts w:asciiTheme="minorEastAsia" w:hAnsiTheme="minorEastAsia" w:hint="eastAsia"/>
                <w:szCs w:val="21"/>
              </w:rPr>
              <w:t>(FAX　　　　　　　　　　　)</w:t>
            </w:r>
          </w:p>
        </w:tc>
      </w:tr>
    </w:tbl>
    <w:p w14:paraId="1B547899" w14:textId="77777777" w:rsidR="00AA02FB" w:rsidRDefault="00AA02FB" w:rsidP="00C818E0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12A34619" w14:textId="77777777" w:rsidR="00AA02FB" w:rsidRDefault="00AA02FB" w:rsidP="00C818E0">
      <w:pPr>
        <w:spacing w:line="320" w:lineRule="exact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A02FB">
        <w:rPr>
          <w:rFonts w:asciiTheme="minorEastAsia" w:hAnsiTheme="minorEastAsia" w:hint="eastAsia"/>
          <w:szCs w:val="21"/>
        </w:rPr>
        <w:t xml:space="preserve"> ◆</w:t>
      </w:r>
      <w:r w:rsidRPr="00C45C92">
        <w:rPr>
          <w:rFonts w:asciiTheme="minorEastAsia" w:hAnsiTheme="minorEastAsia" w:hint="eastAsia"/>
          <w:b/>
          <w:spacing w:val="70"/>
          <w:kern w:val="0"/>
          <w:szCs w:val="21"/>
          <w:fitText w:val="1260" w:id="725336577"/>
        </w:rPr>
        <w:t>質問事</w:t>
      </w:r>
      <w:r w:rsidRPr="00C45C92">
        <w:rPr>
          <w:rFonts w:asciiTheme="minorEastAsia" w:hAnsiTheme="minorEastAsia" w:hint="eastAsia"/>
          <w:b/>
          <w:spacing w:val="-1"/>
          <w:kern w:val="0"/>
          <w:szCs w:val="21"/>
          <w:fitText w:val="1260" w:id="725336577"/>
        </w:rPr>
        <w:t>項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4"/>
      </w:tblGrid>
      <w:tr w:rsidR="00AA02FB" w14:paraId="4A2965A0" w14:textId="77777777" w:rsidTr="00EA1D76">
        <w:trPr>
          <w:trHeight w:val="4756"/>
        </w:trPr>
        <w:tc>
          <w:tcPr>
            <w:tcW w:w="8484" w:type="dxa"/>
          </w:tcPr>
          <w:p w14:paraId="1CC4EF9F" w14:textId="77777777" w:rsidR="00AA02FB" w:rsidRDefault="00AA02FB" w:rsidP="00C818E0">
            <w:pPr>
              <w:spacing w:line="320" w:lineRule="exact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</w:tbl>
    <w:p w14:paraId="163D4F27" w14:textId="24948A32" w:rsidR="00AA02FB" w:rsidRDefault="00AA02FB" w:rsidP="00491703">
      <w:pPr>
        <w:spacing w:line="320" w:lineRule="exact"/>
        <w:ind w:left="442" w:hangingChars="200" w:hanging="442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AA02FB">
        <w:rPr>
          <w:rFonts w:asciiTheme="minorEastAsia" w:hAnsiTheme="minorEastAsia" w:hint="eastAsia"/>
          <w:kern w:val="0"/>
          <w:szCs w:val="21"/>
        </w:rPr>
        <w:t>※</w:t>
      </w:r>
      <w:r>
        <w:rPr>
          <w:rFonts w:asciiTheme="minorEastAsia" w:hAnsiTheme="minorEastAsia" w:hint="eastAsia"/>
          <w:kern w:val="0"/>
          <w:szCs w:val="21"/>
        </w:rPr>
        <w:t>質問書の提出は、</w:t>
      </w:r>
      <w:r w:rsidR="00830455">
        <w:rPr>
          <w:rFonts w:asciiTheme="minorEastAsia" w:hAnsiTheme="minorEastAsia" w:hint="eastAsia"/>
          <w:kern w:val="0"/>
          <w:szCs w:val="21"/>
        </w:rPr>
        <w:t>20</w:t>
      </w:r>
      <w:r w:rsidR="00D1706E">
        <w:rPr>
          <w:rFonts w:asciiTheme="minorEastAsia" w:hAnsiTheme="minorEastAsia"/>
          <w:kern w:val="0"/>
          <w:szCs w:val="21"/>
        </w:rPr>
        <w:t>2</w:t>
      </w:r>
      <w:r w:rsidR="00C315B1">
        <w:rPr>
          <w:rFonts w:asciiTheme="minorEastAsia" w:hAnsiTheme="minorEastAsia"/>
          <w:kern w:val="0"/>
          <w:szCs w:val="21"/>
        </w:rPr>
        <w:t>4</w:t>
      </w:r>
      <w:r w:rsidRPr="00342689">
        <w:rPr>
          <w:rFonts w:asciiTheme="minorEastAsia" w:hAnsiTheme="minorEastAsia" w:hint="eastAsia"/>
          <w:kern w:val="0"/>
          <w:szCs w:val="21"/>
        </w:rPr>
        <w:t>年</w:t>
      </w:r>
      <w:r w:rsidR="00DA6140">
        <w:rPr>
          <w:rFonts w:asciiTheme="minorEastAsia" w:hAnsiTheme="minorEastAsia" w:hint="eastAsia"/>
          <w:kern w:val="0"/>
          <w:szCs w:val="21"/>
        </w:rPr>
        <w:t>９</w:t>
      </w:r>
      <w:r w:rsidRPr="00342689">
        <w:rPr>
          <w:rFonts w:asciiTheme="minorEastAsia" w:hAnsiTheme="minorEastAsia" w:hint="eastAsia"/>
          <w:kern w:val="0"/>
          <w:szCs w:val="21"/>
        </w:rPr>
        <w:t>月</w:t>
      </w:r>
      <w:r w:rsidR="00DA6140">
        <w:rPr>
          <w:rFonts w:asciiTheme="minorEastAsia" w:hAnsiTheme="minorEastAsia" w:hint="eastAsia"/>
          <w:kern w:val="0"/>
          <w:szCs w:val="21"/>
        </w:rPr>
        <w:t>20</w:t>
      </w:r>
      <w:r w:rsidRPr="00342689">
        <w:rPr>
          <w:rFonts w:asciiTheme="minorEastAsia" w:hAnsiTheme="minorEastAsia" w:hint="eastAsia"/>
          <w:kern w:val="0"/>
          <w:szCs w:val="21"/>
        </w:rPr>
        <w:t>日(</w:t>
      </w:r>
      <w:r w:rsidR="00DA6140">
        <w:rPr>
          <w:rFonts w:asciiTheme="minorEastAsia" w:hAnsiTheme="minorEastAsia" w:hint="eastAsia"/>
          <w:kern w:val="0"/>
          <w:szCs w:val="21"/>
        </w:rPr>
        <w:t>金</w:t>
      </w:r>
      <w:r w:rsidRPr="00342689">
        <w:rPr>
          <w:rFonts w:asciiTheme="minorEastAsia" w:hAnsiTheme="minorEastAsia" w:hint="eastAsia"/>
          <w:kern w:val="0"/>
          <w:szCs w:val="21"/>
        </w:rPr>
        <w:t>)</w:t>
      </w:r>
      <w:r w:rsidR="00491703">
        <w:rPr>
          <w:rFonts w:asciiTheme="minorEastAsia" w:hAnsiTheme="minorEastAsia" w:hint="eastAsia"/>
          <w:kern w:val="0"/>
          <w:szCs w:val="21"/>
        </w:rPr>
        <w:t>午前10時</w:t>
      </w:r>
      <w:r w:rsidR="00830455">
        <w:rPr>
          <w:rFonts w:asciiTheme="minorEastAsia" w:hAnsiTheme="minorEastAsia" w:hint="eastAsia"/>
          <w:kern w:val="0"/>
          <w:szCs w:val="21"/>
        </w:rPr>
        <w:t>から20</w:t>
      </w:r>
      <w:r w:rsidR="00D1706E">
        <w:rPr>
          <w:rFonts w:asciiTheme="minorEastAsia" w:hAnsiTheme="minorEastAsia"/>
          <w:kern w:val="0"/>
          <w:szCs w:val="21"/>
        </w:rPr>
        <w:t>2</w:t>
      </w:r>
      <w:r w:rsidR="00C315B1">
        <w:rPr>
          <w:rFonts w:asciiTheme="minorEastAsia" w:hAnsiTheme="minorEastAsia"/>
          <w:kern w:val="0"/>
          <w:szCs w:val="21"/>
        </w:rPr>
        <w:t>4</w:t>
      </w:r>
      <w:r w:rsidRPr="00342689">
        <w:rPr>
          <w:rFonts w:asciiTheme="minorEastAsia" w:hAnsiTheme="minorEastAsia" w:hint="eastAsia"/>
          <w:kern w:val="0"/>
          <w:szCs w:val="21"/>
        </w:rPr>
        <w:t>年</w:t>
      </w:r>
      <w:r w:rsidR="00DA6140">
        <w:rPr>
          <w:rFonts w:asciiTheme="minorEastAsia" w:hAnsiTheme="minorEastAsia" w:hint="eastAsia"/>
          <w:kern w:val="0"/>
          <w:szCs w:val="21"/>
        </w:rPr>
        <w:t>10</w:t>
      </w:r>
      <w:r w:rsidRPr="00342689">
        <w:rPr>
          <w:rFonts w:asciiTheme="minorEastAsia" w:hAnsiTheme="minorEastAsia" w:hint="eastAsia"/>
          <w:kern w:val="0"/>
          <w:szCs w:val="21"/>
        </w:rPr>
        <w:t>月</w:t>
      </w:r>
      <w:r w:rsidR="00DA6140">
        <w:rPr>
          <w:rFonts w:asciiTheme="minorEastAsia" w:hAnsiTheme="minorEastAsia" w:hint="eastAsia"/>
          <w:kern w:val="0"/>
          <w:szCs w:val="21"/>
        </w:rPr>
        <w:t>３</w:t>
      </w:r>
      <w:r w:rsidRPr="00342689">
        <w:rPr>
          <w:rFonts w:asciiTheme="minorEastAsia" w:hAnsiTheme="minorEastAsia" w:hint="eastAsia"/>
          <w:kern w:val="0"/>
          <w:szCs w:val="21"/>
        </w:rPr>
        <w:t>日(</w:t>
      </w:r>
      <w:r w:rsidR="00D1706E">
        <w:rPr>
          <w:rFonts w:asciiTheme="minorEastAsia" w:hAnsiTheme="minorEastAsia" w:hint="eastAsia"/>
          <w:kern w:val="0"/>
          <w:szCs w:val="21"/>
        </w:rPr>
        <w:t>木</w:t>
      </w:r>
      <w:r w:rsidRPr="00342689">
        <w:rPr>
          <w:rFonts w:asciiTheme="minorEastAsia" w:hAnsiTheme="minorEastAsia" w:hint="eastAsia"/>
          <w:kern w:val="0"/>
          <w:szCs w:val="21"/>
        </w:rPr>
        <w:t>)</w:t>
      </w:r>
      <w:r w:rsidR="008B1BAD" w:rsidRPr="00342689">
        <w:rPr>
          <w:rFonts w:asciiTheme="minorEastAsia" w:hAnsiTheme="minorEastAsia" w:hint="eastAsia"/>
          <w:kern w:val="0"/>
          <w:szCs w:val="21"/>
        </w:rPr>
        <w:t>午後</w:t>
      </w:r>
      <w:r w:rsidR="00DA6140">
        <w:rPr>
          <w:rFonts w:asciiTheme="minorEastAsia" w:hAnsiTheme="minorEastAsia" w:hint="eastAsia"/>
          <w:kern w:val="0"/>
          <w:szCs w:val="21"/>
        </w:rPr>
        <w:t>５</w:t>
      </w:r>
      <w:r w:rsidR="008B1BAD" w:rsidRPr="00342689">
        <w:rPr>
          <w:rFonts w:asciiTheme="minorEastAsia" w:hAnsiTheme="minorEastAsia" w:hint="eastAsia"/>
          <w:kern w:val="0"/>
          <w:szCs w:val="21"/>
        </w:rPr>
        <w:t>時まで</w:t>
      </w:r>
      <w:r w:rsidR="008B1BAD">
        <w:rPr>
          <w:rFonts w:asciiTheme="minorEastAsia" w:hAnsiTheme="minorEastAsia" w:hint="eastAsia"/>
          <w:kern w:val="0"/>
          <w:szCs w:val="21"/>
        </w:rPr>
        <w:t>の間に、以下へ</w:t>
      </w:r>
      <w:r w:rsidR="008B1BAD" w:rsidRPr="008B1BAD">
        <w:rPr>
          <w:rFonts w:asciiTheme="minorEastAsia" w:hAnsiTheme="minorEastAsia" w:hint="eastAsia"/>
          <w:b/>
          <w:kern w:val="0"/>
          <w:szCs w:val="21"/>
        </w:rPr>
        <w:t>ＦＡＸにより送信</w:t>
      </w:r>
      <w:r w:rsidR="00104017" w:rsidRPr="00104017">
        <w:rPr>
          <w:rFonts w:asciiTheme="minorEastAsia" w:hAnsiTheme="minorEastAsia" w:hint="eastAsia"/>
          <w:kern w:val="0"/>
          <w:szCs w:val="21"/>
        </w:rPr>
        <w:t>して</w:t>
      </w:r>
      <w:r w:rsidR="008B1BAD">
        <w:rPr>
          <w:rFonts w:asciiTheme="minorEastAsia" w:hAnsiTheme="minorEastAsia" w:hint="eastAsia"/>
          <w:kern w:val="0"/>
          <w:szCs w:val="21"/>
        </w:rPr>
        <w:t>ください。</w:t>
      </w:r>
    </w:p>
    <w:p w14:paraId="4912459D" w14:textId="77777777" w:rsidR="008B1BAD" w:rsidRDefault="008B1BAD" w:rsidP="008B1BAD">
      <w:pPr>
        <w:spacing w:line="320" w:lineRule="exact"/>
        <w:ind w:leftChars="200" w:left="44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（持参・郵送・電子ﾒｰﾙ他での提出は受け付けできません。）</w:t>
      </w:r>
    </w:p>
    <w:p w14:paraId="6624ACA4" w14:textId="77777777" w:rsidR="005E4C98" w:rsidRDefault="008B1BAD" w:rsidP="00C818E0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送信先：</w:t>
      </w:r>
      <w:r w:rsidR="005E4C98" w:rsidRPr="005E4C98">
        <w:rPr>
          <w:rFonts w:asciiTheme="minorEastAsia" w:hAnsiTheme="minorEastAsia" w:hint="eastAsia"/>
          <w:szCs w:val="21"/>
        </w:rPr>
        <w:t>公益財団法人大阪府都市整備推進センター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5D056596" w14:textId="32A45A30" w:rsidR="008B1BAD" w:rsidRDefault="005E4C98" w:rsidP="005E4C98">
      <w:pPr>
        <w:spacing w:line="320" w:lineRule="exact"/>
        <w:ind w:firstLineChars="700" w:firstLine="1540"/>
        <w:rPr>
          <w:rFonts w:asciiTheme="minorEastAsia" w:hAnsiTheme="minorEastAsia"/>
          <w:szCs w:val="21"/>
        </w:rPr>
      </w:pPr>
      <w:r w:rsidRPr="005E4C98">
        <w:rPr>
          <w:rFonts w:asciiTheme="minorEastAsia" w:hAnsiTheme="minorEastAsia" w:hint="eastAsia"/>
          <w:szCs w:val="21"/>
        </w:rPr>
        <w:t>まちづくり事業部　まちづくり推進室　ニュータウンまちづくり課</w:t>
      </w:r>
    </w:p>
    <w:p w14:paraId="33170542" w14:textId="3EE39D1B" w:rsidR="008B1BAD" w:rsidRPr="00EA1D76" w:rsidRDefault="008B1BAD" w:rsidP="00C818E0">
      <w:pPr>
        <w:spacing w:line="320" w:lineRule="exact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Pr="00EA1D76">
        <w:rPr>
          <w:rFonts w:asciiTheme="minorEastAsia" w:hAnsiTheme="minorEastAsia" w:hint="eastAsia"/>
          <w:b/>
          <w:szCs w:val="21"/>
          <w:u w:val="single"/>
        </w:rPr>
        <w:t xml:space="preserve">ＦＡＸ番号　</w:t>
      </w:r>
      <w:r w:rsidR="007E04BE" w:rsidRPr="007E04BE">
        <w:rPr>
          <w:rFonts w:asciiTheme="minorEastAsia" w:hAnsiTheme="minorEastAsia" w:hint="eastAsia"/>
          <w:b/>
          <w:szCs w:val="21"/>
          <w:u w:val="single"/>
        </w:rPr>
        <w:t>０６－６２６２－７７２</w:t>
      </w:r>
      <w:r w:rsidR="007E71F6">
        <w:rPr>
          <w:rFonts w:asciiTheme="minorEastAsia" w:hAnsiTheme="minorEastAsia" w:hint="eastAsia"/>
          <w:b/>
          <w:szCs w:val="21"/>
          <w:u w:val="single"/>
        </w:rPr>
        <w:t>１</w:t>
      </w:r>
    </w:p>
    <w:sectPr w:rsidR="008B1BAD" w:rsidRPr="00EA1D76" w:rsidSect="00F459E2">
      <w:pgSz w:w="11906" w:h="16838" w:code="9"/>
      <w:pgMar w:top="1701" w:right="1418" w:bottom="1418" w:left="1418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F344" w14:textId="77777777" w:rsidR="00237FBF" w:rsidRDefault="00237FBF" w:rsidP="00D1706E">
      <w:r>
        <w:separator/>
      </w:r>
    </w:p>
  </w:endnote>
  <w:endnote w:type="continuationSeparator" w:id="0">
    <w:p w14:paraId="056690C6" w14:textId="77777777" w:rsidR="00237FBF" w:rsidRDefault="00237FBF" w:rsidP="00D1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4D2D" w14:textId="77777777" w:rsidR="00237FBF" w:rsidRDefault="00237FBF" w:rsidP="00D1706E">
      <w:r>
        <w:separator/>
      </w:r>
    </w:p>
  </w:footnote>
  <w:footnote w:type="continuationSeparator" w:id="0">
    <w:p w14:paraId="23004340" w14:textId="77777777" w:rsidR="00237FBF" w:rsidRDefault="00237FBF" w:rsidP="00D1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6D"/>
    <w:rsid w:val="00047E4A"/>
    <w:rsid w:val="00104017"/>
    <w:rsid w:val="00151CEB"/>
    <w:rsid w:val="00196B46"/>
    <w:rsid w:val="00234764"/>
    <w:rsid w:val="00237FBF"/>
    <w:rsid w:val="002877C7"/>
    <w:rsid w:val="002D5C4A"/>
    <w:rsid w:val="00342689"/>
    <w:rsid w:val="003D39A3"/>
    <w:rsid w:val="00413874"/>
    <w:rsid w:val="004674E3"/>
    <w:rsid w:val="00491703"/>
    <w:rsid w:val="004E618D"/>
    <w:rsid w:val="005C1399"/>
    <w:rsid w:val="005E4C98"/>
    <w:rsid w:val="00610B95"/>
    <w:rsid w:val="00616A6D"/>
    <w:rsid w:val="006C1D1E"/>
    <w:rsid w:val="00721D4B"/>
    <w:rsid w:val="0077754E"/>
    <w:rsid w:val="007E04BE"/>
    <w:rsid w:val="007E71F6"/>
    <w:rsid w:val="007F1D61"/>
    <w:rsid w:val="00810B15"/>
    <w:rsid w:val="00830455"/>
    <w:rsid w:val="008B1BAD"/>
    <w:rsid w:val="008E037A"/>
    <w:rsid w:val="009F36D7"/>
    <w:rsid w:val="00A67E0D"/>
    <w:rsid w:val="00AA02FB"/>
    <w:rsid w:val="00B3303D"/>
    <w:rsid w:val="00B343D6"/>
    <w:rsid w:val="00B5458E"/>
    <w:rsid w:val="00B8643F"/>
    <w:rsid w:val="00BE65DF"/>
    <w:rsid w:val="00C04851"/>
    <w:rsid w:val="00C04CD7"/>
    <w:rsid w:val="00C315B1"/>
    <w:rsid w:val="00C374FD"/>
    <w:rsid w:val="00C45C92"/>
    <w:rsid w:val="00C5140F"/>
    <w:rsid w:val="00C5316D"/>
    <w:rsid w:val="00C7008F"/>
    <w:rsid w:val="00C81534"/>
    <w:rsid w:val="00C818E0"/>
    <w:rsid w:val="00C96231"/>
    <w:rsid w:val="00CA239C"/>
    <w:rsid w:val="00CB2031"/>
    <w:rsid w:val="00CE4EA0"/>
    <w:rsid w:val="00D01A5B"/>
    <w:rsid w:val="00D1706E"/>
    <w:rsid w:val="00D63B49"/>
    <w:rsid w:val="00D804AE"/>
    <w:rsid w:val="00DA6140"/>
    <w:rsid w:val="00DC466C"/>
    <w:rsid w:val="00DF60ED"/>
    <w:rsid w:val="00EA1D76"/>
    <w:rsid w:val="00F417D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E4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6E"/>
  </w:style>
  <w:style w:type="paragraph" w:styleId="a5">
    <w:name w:val="footer"/>
    <w:basedOn w:val="a"/>
    <w:link w:val="a6"/>
    <w:uiPriority w:val="99"/>
    <w:unhideWhenUsed/>
    <w:rsid w:val="00D17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2024-09-19T07:04:00Z</dcterms:created>
  <dcterms:modified xsi:type="dcterms:W3CDTF">2024-09-19T07:04:00Z</dcterms:modified>
</cp:coreProperties>
</file>